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3CD5" w14:textId="77777777" w:rsidR="002E1CE6" w:rsidRDefault="002E1CE6" w:rsidP="0076327D">
      <w:pPr>
        <w:rPr>
          <w:b/>
          <w:sz w:val="52"/>
          <w:szCs w:val="96"/>
        </w:rPr>
      </w:pPr>
    </w:p>
    <w:p w14:paraId="2C0B95A4" w14:textId="208FC48D" w:rsidR="00087489" w:rsidRPr="002E1CE6" w:rsidRDefault="00C63352" w:rsidP="0076327D">
      <w:pPr>
        <w:rPr>
          <w:b/>
          <w:sz w:val="52"/>
          <w:szCs w:val="96"/>
          <w:u w:val="single"/>
        </w:rPr>
      </w:pPr>
      <w:r>
        <w:rPr>
          <w:b/>
          <w:sz w:val="52"/>
          <w:szCs w:val="96"/>
          <w:u w:val="single"/>
        </w:rPr>
        <w:t>Innkalling til Årsmøte 20</w:t>
      </w:r>
      <w:r w:rsidR="0074760D">
        <w:rPr>
          <w:b/>
          <w:sz w:val="52"/>
          <w:szCs w:val="96"/>
          <w:u w:val="single"/>
        </w:rPr>
        <w:t>20</w:t>
      </w:r>
    </w:p>
    <w:p w14:paraId="53787B62" w14:textId="77777777" w:rsidR="00E67756" w:rsidRDefault="00E67756" w:rsidP="0076327D"/>
    <w:p w14:paraId="50225164" w14:textId="77777777" w:rsidR="00436DFB" w:rsidRDefault="00436DFB" w:rsidP="0076327D"/>
    <w:p w14:paraId="4F994DA8" w14:textId="77777777" w:rsidR="00ED7008" w:rsidRDefault="00ED7008" w:rsidP="0076327D"/>
    <w:p w14:paraId="47450830" w14:textId="77777777" w:rsidR="002E1CE6" w:rsidRDefault="002E1CE6" w:rsidP="0076327D">
      <w:pPr>
        <w:rPr>
          <w:b/>
        </w:rPr>
      </w:pPr>
      <w:bookmarkStart w:id="0" w:name="MarkStart"/>
      <w:bookmarkEnd w:id="0"/>
    </w:p>
    <w:p w14:paraId="3E57F154" w14:textId="77777777" w:rsidR="002E1CE6" w:rsidRDefault="002E1CE6" w:rsidP="0076327D">
      <w:pPr>
        <w:rPr>
          <w:b/>
        </w:rPr>
      </w:pPr>
    </w:p>
    <w:p w14:paraId="4ED1FFD4" w14:textId="77777777" w:rsidR="002E1CE6" w:rsidRDefault="002E1CE6" w:rsidP="0076327D">
      <w:pPr>
        <w:rPr>
          <w:b/>
        </w:rPr>
      </w:pPr>
    </w:p>
    <w:p w14:paraId="69503976" w14:textId="78F2D7FD" w:rsidR="00E67756" w:rsidRPr="002E1CE6" w:rsidRDefault="00A41A48" w:rsidP="007632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DATO: </w:t>
      </w:r>
      <w:r w:rsidR="0074760D">
        <w:rPr>
          <w:b/>
          <w:sz w:val="24"/>
          <w:szCs w:val="24"/>
        </w:rPr>
        <w:t>10 mars 2020</w:t>
      </w:r>
    </w:p>
    <w:p w14:paraId="1BE5E066" w14:textId="04C2541D" w:rsidR="0074760D" w:rsidRPr="0074760D" w:rsidRDefault="002E1CE6" w:rsidP="0074760D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2E1CE6">
        <w:rPr>
          <w:b/>
          <w:sz w:val="24"/>
          <w:szCs w:val="24"/>
        </w:rPr>
        <w:t xml:space="preserve">STED: </w:t>
      </w:r>
      <w:r w:rsidR="004C47B7">
        <w:rPr>
          <w:rFonts w:ascii="Arial" w:hAnsi="Arial" w:cs="Arial"/>
          <w:b/>
          <w:bCs/>
          <w:sz w:val="24"/>
          <w:szCs w:val="24"/>
        </w:rPr>
        <w:t>Studentsenteret, Seminarrom E</w:t>
      </w:r>
    </w:p>
    <w:p w14:paraId="45B94EB7" w14:textId="5CDE7268" w:rsidR="002E1CE6" w:rsidRPr="00C20C70" w:rsidRDefault="0074760D" w:rsidP="0076327D">
      <w:pPr>
        <w:rPr>
          <w:rFonts w:ascii="Calibri" w:hAnsi="Calibri"/>
          <w:color w:val="1F497D"/>
        </w:rPr>
      </w:pPr>
      <w:r>
        <w:rPr>
          <w:b/>
          <w:bCs/>
          <w:sz w:val="24"/>
          <w:szCs w:val="24"/>
        </w:rPr>
        <w:t xml:space="preserve"> </w:t>
      </w:r>
    </w:p>
    <w:p w14:paraId="710D9D11" w14:textId="2874E4A6" w:rsidR="002E1CE6" w:rsidRPr="002E1CE6" w:rsidRDefault="00A41A48" w:rsidP="007632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TID: </w:t>
      </w:r>
      <w:r w:rsidR="004C47B7">
        <w:rPr>
          <w:b/>
          <w:sz w:val="24"/>
          <w:szCs w:val="24"/>
        </w:rPr>
        <w:t>15:15</w:t>
      </w:r>
      <w:bookmarkStart w:id="1" w:name="_GoBack"/>
      <w:bookmarkEnd w:id="1"/>
    </w:p>
    <w:p w14:paraId="324F862B" w14:textId="77777777" w:rsidR="00A16517" w:rsidRPr="002E1CE6" w:rsidRDefault="00A16517" w:rsidP="0076327D">
      <w:pPr>
        <w:rPr>
          <w:sz w:val="24"/>
          <w:szCs w:val="24"/>
        </w:rPr>
      </w:pPr>
    </w:p>
    <w:p w14:paraId="2FDAF62A" w14:textId="77777777" w:rsidR="002E1CE6" w:rsidRPr="002E1CE6" w:rsidRDefault="002E1CE6" w:rsidP="0076327D">
      <w:pPr>
        <w:rPr>
          <w:sz w:val="24"/>
          <w:szCs w:val="24"/>
        </w:rPr>
      </w:pPr>
    </w:p>
    <w:p w14:paraId="7E227B3A" w14:textId="77777777" w:rsidR="002E1CE6" w:rsidRPr="002E1CE6" w:rsidRDefault="002E1CE6" w:rsidP="0076327D">
      <w:pPr>
        <w:rPr>
          <w:sz w:val="24"/>
          <w:szCs w:val="24"/>
        </w:rPr>
      </w:pPr>
    </w:p>
    <w:p w14:paraId="0BDE5556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DAGSORDEN:</w:t>
      </w:r>
    </w:p>
    <w:p w14:paraId="6B7C820E" w14:textId="77777777" w:rsidR="002E1CE6" w:rsidRPr="002E1CE6" w:rsidRDefault="002E1CE6" w:rsidP="0076327D">
      <w:pPr>
        <w:rPr>
          <w:sz w:val="24"/>
          <w:szCs w:val="24"/>
        </w:rPr>
      </w:pPr>
    </w:p>
    <w:p w14:paraId="22964DAC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1. KONSTITUERING</w:t>
      </w:r>
    </w:p>
    <w:p w14:paraId="7B2E7940" w14:textId="77777777" w:rsidR="002E1CE6" w:rsidRPr="002E1CE6" w:rsidRDefault="002E1CE6" w:rsidP="0076327D">
      <w:pPr>
        <w:rPr>
          <w:sz w:val="24"/>
          <w:szCs w:val="24"/>
        </w:rPr>
      </w:pPr>
    </w:p>
    <w:p w14:paraId="40EE8E2D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2. ÅRSRAPPORT</w:t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1CE6">
        <w:rPr>
          <w:sz w:val="24"/>
          <w:szCs w:val="24"/>
        </w:rPr>
        <w:t>VEDLAGT</w:t>
      </w:r>
    </w:p>
    <w:p w14:paraId="1AD12CFE" w14:textId="77777777" w:rsidR="002E1CE6" w:rsidRPr="002E1CE6" w:rsidRDefault="002E1CE6" w:rsidP="0076327D">
      <w:pPr>
        <w:rPr>
          <w:sz w:val="24"/>
          <w:szCs w:val="24"/>
        </w:rPr>
      </w:pPr>
    </w:p>
    <w:p w14:paraId="65B7BB2D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3. AKTIVITETSPLAN</w:t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  <w:t>VEDLAGT</w:t>
      </w:r>
    </w:p>
    <w:p w14:paraId="5494A24F" w14:textId="77777777" w:rsidR="002E1CE6" w:rsidRPr="002E1CE6" w:rsidRDefault="002E1CE6" w:rsidP="0076327D">
      <w:pPr>
        <w:rPr>
          <w:sz w:val="24"/>
          <w:szCs w:val="24"/>
        </w:rPr>
      </w:pPr>
    </w:p>
    <w:p w14:paraId="65239F4B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 xml:space="preserve">4. REGNSKAP </w:t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  <w:t>(LEGGES FREM I MØTET)</w:t>
      </w:r>
    </w:p>
    <w:p w14:paraId="22A2DDFC" w14:textId="77777777" w:rsidR="002E1CE6" w:rsidRPr="002E1CE6" w:rsidRDefault="002E1CE6" w:rsidP="0076327D">
      <w:pPr>
        <w:rPr>
          <w:sz w:val="24"/>
          <w:szCs w:val="24"/>
        </w:rPr>
      </w:pPr>
    </w:p>
    <w:p w14:paraId="5D2AC8F0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5. BUDSJETT</w:t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  <w:t>(LEGGES FREM I MØTET)</w:t>
      </w:r>
    </w:p>
    <w:p w14:paraId="4D6B8876" w14:textId="77777777" w:rsidR="002E1CE6" w:rsidRPr="002E1CE6" w:rsidRDefault="002E1CE6" w:rsidP="0076327D">
      <w:pPr>
        <w:rPr>
          <w:sz w:val="24"/>
          <w:szCs w:val="24"/>
        </w:rPr>
      </w:pPr>
    </w:p>
    <w:p w14:paraId="315EF893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7. INNKOMNE FORSLAG</w:t>
      </w:r>
      <w:r w:rsidRPr="002E1CE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1CE6">
        <w:rPr>
          <w:sz w:val="24"/>
          <w:szCs w:val="24"/>
        </w:rPr>
        <w:t>(LEGGES FREM I MØTET)</w:t>
      </w:r>
    </w:p>
    <w:p w14:paraId="2372F3D9" w14:textId="77777777" w:rsidR="002E1CE6" w:rsidRPr="002E1CE6" w:rsidRDefault="002E1CE6" w:rsidP="0076327D">
      <w:pPr>
        <w:rPr>
          <w:sz w:val="24"/>
          <w:szCs w:val="24"/>
        </w:rPr>
      </w:pPr>
    </w:p>
    <w:p w14:paraId="0C019A83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8. VALG</w:t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</w:r>
      <w:r w:rsidRPr="002E1CE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1CE6">
        <w:rPr>
          <w:sz w:val="24"/>
          <w:szCs w:val="24"/>
        </w:rPr>
        <w:t>(LEGGES FREM I MØTET)</w:t>
      </w:r>
    </w:p>
    <w:p w14:paraId="34913C6D" w14:textId="77777777" w:rsidR="002E1CE6" w:rsidRPr="002E1CE6" w:rsidRDefault="002E1CE6" w:rsidP="0076327D">
      <w:pPr>
        <w:rPr>
          <w:sz w:val="24"/>
          <w:szCs w:val="24"/>
        </w:rPr>
      </w:pPr>
    </w:p>
    <w:p w14:paraId="42C7FB36" w14:textId="77777777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>9. AVSLUTNING</w:t>
      </w:r>
    </w:p>
    <w:p w14:paraId="0CFD29C0" w14:textId="77777777" w:rsidR="002E1CE6" w:rsidRPr="002E1CE6" w:rsidRDefault="002E1CE6" w:rsidP="0076327D">
      <w:pPr>
        <w:rPr>
          <w:sz w:val="24"/>
          <w:szCs w:val="24"/>
        </w:rPr>
      </w:pPr>
    </w:p>
    <w:p w14:paraId="67376A23" w14:textId="77777777" w:rsidR="002E1CE6" w:rsidRPr="002E1CE6" w:rsidRDefault="002E1CE6" w:rsidP="0076327D">
      <w:pPr>
        <w:rPr>
          <w:sz w:val="24"/>
          <w:szCs w:val="24"/>
        </w:rPr>
      </w:pPr>
    </w:p>
    <w:p w14:paraId="53EFB42E" w14:textId="53F576C8" w:rsidR="002E1CE6" w:rsidRPr="002E1CE6" w:rsidRDefault="002E1CE6" w:rsidP="0076327D">
      <w:pPr>
        <w:rPr>
          <w:sz w:val="24"/>
          <w:szCs w:val="24"/>
        </w:rPr>
      </w:pPr>
      <w:r w:rsidRPr="002E1CE6">
        <w:rPr>
          <w:sz w:val="24"/>
          <w:szCs w:val="24"/>
        </w:rPr>
        <w:t xml:space="preserve">Innkomne forslag må være sendt </w:t>
      </w:r>
      <w:hyperlink r:id="rId6" w:history="1">
        <w:r w:rsidR="00C36256" w:rsidRPr="00E43628">
          <w:rPr>
            <w:rStyle w:val="Hyperlink"/>
            <w:sz w:val="24"/>
            <w:szCs w:val="24"/>
          </w:rPr>
          <w:t>post@parat.uib.no</w:t>
        </w:r>
      </w:hyperlink>
      <w:r w:rsidRPr="002E1CE6">
        <w:rPr>
          <w:sz w:val="24"/>
          <w:szCs w:val="24"/>
        </w:rPr>
        <w:t xml:space="preserve"> innen </w:t>
      </w:r>
      <w:r w:rsidR="0074760D">
        <w:rPr>
          <w:sz w:val="24"/>
          <w:szCs w:val="24"/>
        </w:rPr>
        <w:t>2</w:t>
      </w:r>
      <w:r w:rsidR="00250AA6">
        <w:rPr>
          <w:sz w:val="24"/>
          <w:szCs w:val="24"/>
        </w:rPr>
        <w:t xml:space="preserve"> </w:t>
      </w:r>
      <w:r w:rsidRPr="002E1CE6">
        <w:rPr>
          <w:sz w:val="24"/>
          <w:szCs w:val="24"/>
        </w:rPr>
        <w:t>mars kl 1</w:t>
      </w:r>
      <w:r w:rsidR="00A41A48">
        <w:rPr>
          <w:sz w:val="24"/>
          <w:szCs w:val="24"/>
        </w:rPr>
        <w:t>5</w:t>
      </w:r>
      <w:r w:rsidRPr="002E1CE6">
        <w:rPr>
          <w:sz w:val="24"/>
          <w:szCs w:val="24"/>
        </w:rPr>
        <w:t>:00</w:t>
      </w:r>
    </w:p>
    <w:p w14:paraId="2DE01F08" w14:textId="77777777" w:rsidR="002E1CE6" w:rsidRPr="002E1CE6" w:rsidRDefault="002E1CE6" w:rsidP="0076327D">
      <w:pPr>
        <w:rPr>
          <w:sz w:val="24"/>
          <w:szCs w:val="24"/>
        </w:rPr>
      </w:pPr>
    </w:p>
    <w:p w14:paraId="0A1332FA" w14:textId="77777777" w:rsidR="002E1CE6" w:rsidRDefault="002E1CE6" w:rsidP="0076327D">
      <w:pPr>
        <w:rPr>
          <w:sz w:val="24"/>
          <w:szCs w:val="24"/>
        </w:rPr>
      </w:pPr>
    </w:p>
    <w:p w14:paraId="1D9755B9" w14:textId="77777777" w:rsidR="002E1CE6" w:rsidRDefault="002E1CE6" w:rsidP="0076327D">
      <w:pPr>
        <w:rPr>
          <w:sz w:val="24"/>
          <w:szCs w:val="24"/>
        </w:rPr>
      </w:pPr>
      <w:r>
        <w:rPr>
          <w:sz w:val="24"/>
          <w:szCs w:val="24"/>
        </w:rPr>
        <w:t>Med vennlig hilsen</w:t>
      </w:r>
    </w:p>
    <w:p w14:paraId="51C056D3" w14:textId="77777777" w:rsidR="002E1CE6" w:rsidRDefault="002E1CE6" w:rsidP="0076327D">
      <w:pPr>
        <w:rPr>
          <w:sz w:val="24"/>
          <w:szCs w:val="24"/>
        </w:rPr>
      </w:pPr>
    </w:p>
    <w:p w14:paraId="5ACFB478" w14:textId="77777777" w:rsidR="002E1CE6" w:rsidRDefault="002E1CE6" w:rsidP="0076327D">
      <w:pPr>
        <w:rPr>
          <w:sz w:val="24"/>
          <w:szCs w:val="24"/>
        </w:rPr>
      </w:pPr>
    </w:p>
    <w:p w14:paraId="6D4B34EF" w14:textId="77777777" w:rsidR="002E1CE6" w:rsidRDefault="002E1CE6" w:rsidP="0076327D">
      <w:pPr>
        <w:rPr>
          <w:sz w:val="24"/>
          <w:szCs w:val="24"/>
        </w:rPr>
      </w:pPr>
      <w:r>
        <w:rPr>
          <w:sz w:val="24"/>
          <w:szCs w:val="24"/>
        </w:rPr>
        <w:t>Randi Heimvik</w:t>
      </w:r>
    </w:p>
    <w:p w14:paraId="793AB0C1" w14:textId="77777777" w:rsidR="002E1CE6" w:rsidRDefault="002E1CE6" w:rsidP="0076327D">
      <w:pPr>
        <w:rPr>
          <w:sz w:val="24"/>
          <w:szCs w:val="24"/>
        </w:rPr>
      </w:pPr>
      <w:r>
        <w:rPr>
          <w:sz w:val="24"/>
          <w:szCs w:val="24"/>
        </w:rPr>
        <w:t xml:space="preserve">Hovedtillitsvalgt </w:t>
      </w:r>
    </w:p>
    <w:p w14:paraId="5B9BC6BC" w14:textId="77777777" w:rsidR="002E1CE6" w:rsidRDefault="002E1CE6" w:rsidP="0076327D">
      <w:pPr>
        <w:rPr>
          <w:sz w:val="24"/>
          <w:szCs w:val="24"/>
        </w:rPr>
      </w:pPr>
      <w:r>
        <w:rPr>
          <w:sz w:val="24"/>
          <w:szCs w:val="24"/>
        </w:rPr>
        <w:t>Parat UiB</w:t>
      </w:r>
    </w:p>
    <w:p w14:paraId="0224066C" w14:textId="77777777" w:rsidR="002E1CE6" w:rsidRDefault="002E1CE6" w:rsidP="0076327D">
      <w:pPr>
        <w:rPr>
          <w:sz w:val="24"/>
          <w:szCs w:val="24"/>
        </w:rPr>
      </w:pPr>
    </w:p>
    <w:p w14:paraId="3B1714D5" w14:textId="77777777" w:rsidR="002E1CE6" w:rsidRDefault="002E1CE6" w:rsidP="0076327D">
      <w:pPr>
        <w:rPr>
          <w:sz w:val="24"/>
          <w:szCs w:val="24"/>
        </w:rPr>
      </w:pPr>
    </w:p>
    <w:p w14:paraId="7F8700AD" w14:textId="77777777" w:rsidR="002E1CE6" w:rsidRDefault="002E1CE6" w:rsidP="0076327D">
      <w:pPr>
        <w:rPr>
          <w:sz w:val="24"/>
          <w:szCs w:val="24"/>
        </w:rPr>
      </w:pPr>
    </w:p>
    <w:p w14:paraId="7931E0C2" w14:textId="77777777" w:rsidR="002E1CE6" w:rsidRDefault="002E1CE6" w:rsidP="0076327D">
      <w:pPr>
        <w:rPr>
          <w:sz w:val="24"/>
          <w:szCs w:val="24"/>
        </w:rPr>
      </w:pPr>
    </w:p>
    <w:p w14:paraId="098872AF" w14:textId="77777777" w:rsidR="002E1CE6" w:rsidRPr="002E1CE6" w:rsidRDefault="002E1CE6" w:rsidP="0076327D">
      <w:pPr>
        <w:rPr>
          <w:szCs w:val="24"/>
        </w:rPr>
      </w:pPr>
      <w:r w:rsidRPr="002E1CE6">
        <w:rPr>
          <w:szCs w:val="24"/>
        </w:rPr>
        <w:t>Parat UiB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Tlf: 55 58 91 93</w:t>
      </w:r>
    </w:p>
    <w:p w14:paraId="52A44EF5" w14:textId="77777777" w:rsidR="002E1CE6" w:rsidRPr="002E1CE6" w:rsidRDefault="002E1CE6" w:rsidP="0076327D">
      <w:pPr>
        <w:rPr>
          <w:szCs w:val="24"/>
        </w:rPr>
      </w:pPr>
      <w:r w:rsidRPr="002E1CE6">
        <w:rPr>
          <w:szCs w:val="24"/>
        </w:rPr>
        <w:t xml:space="preserve">Stein Rokkans Hus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Mobil: 958</w:t>
      </w:r>
      <w:r w:rsidR="00C63352">
        <w:rPr>
          <w:szCs w:val="24"/>
        </w:rPr>
        <w:t xml:space="preserve"> </w:t>
      </w:r>
      <w:r>
        <w:rPr>
          <w:szCs w:val="24"/>
        </w:rPr>
        <w:t>12</w:t>
      </w:r>
      <w:r w:rsidR="00C63352">
        <w:rPr>
          <w:szCs w:val="24"/>
        </w:rPr>
        <w:t xml:space="preserve"> </w:t>
      </w:r>
      <w:r>
        <w:rPr>
          <w:szCs w:val="24"/>
        </w:rPr>
        <w:t>064</w:t>
      </w:r>
    </w:p>
    <w:p w14:paraId="0475ED5E" w14:textId="77777777" w:rsidR="002E1CE6" w:rsidRPr="002E1CE6" w:rsidRDefault="002E1CE6" w:rsidP="0076327D">
      <w:pPr>
        <w:rPr>
          <w:szCs w:val="24"/>
        </w:rPr>
      </w:pPr>
      <w:r w:rsidRPr="002E1CE6">
        <w:rPr>
          <w:szCs w:val="24"/>
        </w:rPr>
        <w:t>Nygårdsgaten 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Mail: post@parat.uib.no</w:t>
      </w:r>
    </w:p>
    <w:p w14:paraId="3B1FD2E4" w14:textId="77777777" w:rsidR="002E1CE6" w:rsidRPr="002E1CE6" w:rsidRDefault="002E1CE6" w:rsidP="0076327D">
      <w:pPr>
        <w:rPr>
          <w:szCs w:val="24"/>
        </w:rPr>
      </w:pPr>
      <w:r w:rsidRPr="002E1CE6">
        <w:rPr>
          <w:szCs w:val="24"/>
        </w:rPr>
        <w:t>5015 Bergen</w:t>
      </w:r>
      <w:r w:rsidR="00534551">
        <w:rPr>
          <w:szCs w:val="24"/>
        </w:rPr>
        <w:tab/>
      </w:r>
      <w:r w:rsidR="00534551">
        <w:rPr>
          <w:szCs w:val="24"/>
        </w:rPr>
        <w:tab/>
      </w:r>
      <w:r w:rsidR="00534551">
        <w:rPr>
          <w:szCs w:val="24"/>
        </w:rPr>
        <w:tab/>
      </w:r>
      <w:r w:rsidR="00534551">
        <w:rPr>
          <w:szCs w:val="24"/>
        </w:rPr>
        <w:tab/>
      </w:r>
      <w:r w:rsidR="00534551">
        <w:rPr>
          <w:szCs w:val="24"/>
        </w:rPr>
        <w:tab/>
      </w:r>
      <w:r w:rsidR="00534551" w:rsidRPr="00534551">
        <w:rPr>
          <w:szCs w:val="24"/>
        </w:rPr>
        <w:t>https://parat.b.uib.no/</w:t>
      </w:r>
    </w:p>
    <w:sectPr w:rsidR="002E1CE6" w:rsidRPr="002E1CE6" w:rsidSect="00B55484">
      <w:headerReference w:type="first" r:id="rId7"/>
      <w:footerReference w:type="first" r:id="rId8"/>
      <w:pgSz w:w="11906" w:h="16838" w:code="9"/>
      <w:pgMar w:top="685" w:right="28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60DA" w14:textId="77777777" w:rsidR="000419CF" w:rsidRDefault="000419CF" w:rsidP="00A51412">
      <w:pPr>
        <w:spacing w:line="240" w:lineRule="auto"/>
      </w:pPr>
      <w:r>
        <w:separator/>
      </w:r>
    </w:p>
  </w:endnote>
  <w:endnote w:type="continuationSeparator" w:id="0">
    <w:p w14:paraId="55EA9471" w14:textId="77777777" w:rsidR="000419CF" w:rsidRDefault="000419CF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42FC" w14:textId="77777777" w:rsidR="00436DFB" w:rsidRDefault="00EA4634">
    <w:pPr>
      <w:pStyle w:val="Footer"/>
    </w:pP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0D3D0AB" wp14:editId="38F90BAF">
              <wp:simplePos x="0" y="0"/>
              <wp:positionH relativeFrom="column">
                <wp:posOffset>-280670</wp:posOffset>
              </wp:positionH>
              <wp:positionV relativeFrom="paragraph">
                <wp:posOffset>-90170</wp:posOffset>
              </wp:positionV>
              <wp:extent cx="6667200" cy="428400"/>
              <wp:effectExtent l="0" t="0" r="635" b="0"/>
              <wp:wrapNone/>
              <wp:docPr id="7" name="Grup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200" cy="428400"/>
                        <a:chOff x="0" y="0"/>
                        <a:chExt cx="6667995" cy="427512"/>
                      </a:xfrm>
                    </wpg:grpSpPr>
                    <pic:pic xmlns:pic="http://schemas.openxmlformats.org/drawingml/2006/picture">
                      <pic:nvPicPr>
                        <pic:cNvPr id="1" name="Bilde 1" descr="E:\Logo_originaler nye\Parat.Hake.u_logo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28273"/>
                        <a:stretch/>
                      </pic:blipFill>
                      <pic:spPr bwMode="auto">
                        <a:xfrm>
                          <a:off x="0" y="35626"/>
                          <a:ext cx="6667995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Tekstboks 6"/>
                      <wps:cNvSpPr txBox="1"/>
                      <wps:spPr>
                        <a:xfrm>
                          <a:off x="29688" y="0"/>
                          <a:ext cx="1371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21111" w14:textId="77777777" w:rsidR="00EA4634" w:rsidRPr="00EF050F" w:rsidRDefault="00EA4634" w:rsidP="00EA463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F050F">
                              <w:rPr>
                                <w:color w:val="FFFFFF" w:themeColor="background1"/>
                              </w:rPr>
                              <w:t>www.parat.com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D3D0AB" id="Gruppe 7" o:spid="_x0000_s1026" style="position:absolute;margin-left:-22.1pt;margin-top:-7.1pt;width:525pt;height:33.75pt;z-index:251664384;mso-width-relative:margin;mso-height-relative:margin" coordsize="66679,427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" o:spid="_x0000_s1027" type="#_x0000_t75" style="position:absolute;top:356;width:66679;height: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">
                <v:imagedata r:id="rId2" o:title="Parat.Hake.u_logo" cropleft="-1f" cropright="1852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8" type="#_x0000_t202" style="position:absolute;left:296;width:1371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45421111" w14:textId="77777777" w:rsidR="00EA4634" w:rsidRPr="00EF050F" w:rsidRDefault="00EA4634" w:rsidP="00EA4634">
                      <w:pPr>
                        <w:rPr>
                          <w:color w:val="FFFFFF" w:themeColor="background1"/>
                        </w:rPr>
                      </w:pPr>
                      <w:r w:rsidRPr="00EF050F">
                        <w:rPr>
                          <w:color w:val="FFFFFF" w:themeColor="background1"/>
                        </w:rPr>
                        <w:t>www.parat.com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A40F4" w14:textId="77777777" w:rsidR="000419CF" w:rsidRDefault="000419CF" w:rsidP="00A51412">
      <w:pPr>
        <w:spacing w:line="240" w:lineRule="auto"/>
      </w:pPr>
      <w:r>
        <w:separator/>
      </w:r>
    </w:p>
  </w:footnote>
  <w:footnote w:type="continuationSeparator" w:id="0">
    <w:p w14:paraId="7C1FDE24" w14:textId="77777777" w:rsidR="000419CF" w:rsidRDefault="000419CF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6889" w14:textId="77777777" w:rsidR="00436DFB" w:rsidRDefault="00B5548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56D8B173" wp14:editId="521C7D37">
          <wp:simplePos x="0" y="0"/>
          <wp:positionH relativeFrom="column">
            <wp:posOffset>5194935</wp:posOffset>
          </wp:positionH>
          <wp:positionV relativeFrom="paragraph">
            <wp:posOffset>2868295</wp:posOffset>
          </wp:positionV>
          <wp:extent cx="904875" cy="6524625"/>
          <wp:effectExtent l="0" t="0" r="9525" b="9525"/>
          <wp:wrapTight wrapText="bothSides">
            <wp:wrapPolygon edited="0">
              <wp:start x="0" y="0"/>
              <wp:lineTo x="0" y="21568"/>
              <wp:lineTo x="21373" y="21568"/>
              <wp:lineTo x="21373" y="0"/>
              <wp:lineTo x="0" y="0"/>
            </wp:wrapPolygon>
          </wp:wrapTight>
          <wp:docPr id="2" name="Bilde 2" descr="\\HELIOS-FIL02\Felles\test-maler\Nyhetsb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LIOS-FIL02\Felles\test-maler\Nyhetsbre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2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DFB" w:rsidRPr="00D76834"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29FC8B29" wp14:editId="5873781D">
          <wp:simplePos x="0" y="0"/>
          <wp:positionH relativeFrom="page">
            <wp:posOffset>5915660</wp:posOffset>
          </wp:positionH>
          <wp:positionV relativeFrom="page">
            <wp:posOffset>457200</wp:posOffset>
          </wp:positionV>
          <wp:extent cx="1188000" cy="1170000"/>
          <wp:effectExtent l="0" t="0" r="0" b="0"/>
          <wp:wrapSquare wrapText="bothSides"/>
          <wp:docPr id="8" name="Bilde 8" descr="E:\Logo_originaler nye\Parat.Hovedlogo.la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_originaler nye\Parat.Hovedlogo.lav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59"/>
    <w:rsid w:val="00040C77"/>
    <w:rsid w:val="000419CF"/>
    <w:rsid w:val="00045076"/>
    <w:rsid w:val="00061943"/>
    <w:rsid w:val="00087489"/>
    <w:rsid w:val="000F3498"/>
    <w:rsid w:val="001664B2"/>
    <w:rsid w:val="001704B0"/>
    <w:rsid w:val="001A5F71"/>
    <w:rsid w:val="001E1A0F"/>
    <w:rsid w:val="001E4D9B"/>
    <w:rsid w:val="00250AA6"/>
    <w:rsid w:val="00291D31"/>
    <w:rsid w:val="00294F3C"/>
    <w:rsid w:val="002A0714"/>
    <w:rsid w:val="002D36E6"/>
    <w:rsid w:val="002E1CE6"/>
    <w:rsid w:val="003013E9"/>
    <w:rsid w:val="003178BC"/>
    <w:rsid w:val="00390D11"/>
    <w:rsid w:val="003A54B5"/>
    <w:rsid w:val="003F3812"/>
    <w:rsid w:val="00435B7C"/>
    <w:rsid w:val="00436DFB"/>
    <w:rsid w:val="00482B8D"/>
    <w:rsid w:val="00493FDC"/>
    <w:rsid w:val="004C47B7"/>
    <w:rsid w:val="00523A71"/>
    <w:rsid w:val="00534551"/>
    <w:rsid w:val="005347C1"/>
    <w:rsid w:val="00556FD7"/>
    <w:rsid w:val="0065666E"/>
    <w:rsid w:val="00702B59"/>
    <w:rsid w:val="0074760D"/>
    <w:rsid w:val="0076327D"/>
    <w:rsid w:val="00783281"/>
    <w:rsid w:val="007C649C"/>
    <w:rsid w:val="00834A57"/>
    <w:rsid w:val="00854A56"/>
    <w:rsid w:val="00857F05"/>
    <w:rsid w:val="008B790E"/>
    <w:rsid w:val="0097722F"/>
    <w:rsid w:val="009F4615"/>
    <w:rsid w:val="00A16517"/>
    <w:rsid w:val="00A41A48"/>
    <w:rsid w:val="00A51412"/>
    <w:rsid w:val="00A93F24"/>
    <w:rsid w:val="00AA4D67"/>
    <w:rsid w:val="00AC3E3A"/>
    <w:rsid w:val="00B174AC"/>
    <w:rsid w:val="00B369BC"/>
    <w:rsid w:val="00B4036F"/>
    <w:rsid w:val="00B55484"/>
    <w:rsid w:val="00BC6162"/>
    <w:rsid w:val="00BE1BD1"/>
    <w:rsid w:val="00C116F2"/>
    <w:rsid w:val="00C1661D"/>
    <w:rsid w:val="00C20C70"/>
    <w:rsid w:val="00C2740C"/>
    <w:rsid w:val="00C36256"/>
    <w:rsid w:val="00C43EAB"/>
    <w:rsid w:val="00C63352"/>
    <w:rsid w:val="00C72696"/>
    <w:rsid w:val="00CD6168"/>
    <w:rsid w:val="00D063B1"/>
    <w:rsid w:val="00D10EE1"/>
    <w:rsid w:val="00D4566A"/>
    <w:rsid w:val="00D71974"/>
    <w:rsid w:val="00D76834"/>
    <w:rsid w:val="00DF7718"/>
    <w:rsid w:val="00E67756"/>
    <w:rsid w:val="00EA4634"/>
    <w:rsid w:val="00EC5BB2"/>
    <w:rsid w:val="00ED6A9B"/>
    <w:rsid w:val="00ED7008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9ED898"/>
  <w15:docId w15:val="{89AF2F8B-5A8E-4D76-A303-142926C7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1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1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D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369BC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369BC"/>
    <w:rPr>
      <w:rFonts w:ascii="Arial" w:eastAsia="Times New Roman" w:hAnsi="Arial" w:cs="Arial"/>
      <w:b/>
      <w:bCs/>
      <w:sz w:val="56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60D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6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parat.uib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F704C3AB.dotm</Template>
  <TotalTime>4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Parat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Randi Heimvik</cp:lastModifiedBy>
  <cp:revision>3</cp:revision>
  <cp:lastPrinted>2020-02-21T10:58:00Z</cp:lastPrinted>
  <dcterms:created xsi:type="dcterms:W3CDTF">2020-02-05T09:05:00Z</dcterms:created>
  <dcterms:modified xsi:type="dcterms:W3CDTF">2020-02-21T10:58:00Z</dcterms:modified>
</cp:coreProperties>
</file>